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D0" w:rsidRDefault="00CC755A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Dauervollmacht</w:t>
      </w:r>
    </w:p>
    <w:p w:rsidR="00CC755A" w:rsidRDefault="00CC755A">
      <w:pPr>
        <w:rPr>
          <w:rFonts w:ascii="Verdana" w:hAnsi="Verdana"/>
          <w:u w:val="single"/>
        </w:rPr>
      </w:pP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 xml:space="preserve">Hiermit bevollmächtige(n) </w:t>
      </w: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>ich/wir</w:t>
      </w:r>
    </w:p>
    <w:p w:rsidR="00CC755A" w:rsidRDefault="00CC755A">
      <w:pPr>
        <w:rPr>
          <w:rFonts w:ascii="Verdana" w:hAnsi="Verdana"/>
        </w:rPr>
      </w:pP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>Name: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>Vorname: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>Straße/Nr.: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>PLZ/Ort: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>
      <w:pPr>
        <w:rPr>
          <w:rFonts w:ascii="Verdana" w:hAnsi="Verdana"/>
        </w:rPr>
      </w:pP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>folgende Personen</w:t>
      </w: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>Name, Vorname: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>Geburtsdatum: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>Anschrift: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>
      <w:pPr>
        <w:rPr>
          <w:rFonts w:ascii="Verdana" w:hAnsi="Verdana"/>
        </w:rPr>
      </w:pPr>
    </w:p>
    <w:p w:rsidR="00CC755A" w:rsidRDefault="00CC755A" w:rsidP="00CC755A">
      <w:pPr>
        <w:rPr>
          <w:rFonts w:ascii="Verdana" w:hAnsi="Verdana"/>
        </w:rPr>
      </w:pPr>
      <w:r>
        <w:rPr>
          <w:rFonts w:ascii="Verdana" w:hAnsi="Verdana"/>
        </w:rPr>
        <w:t>Name, Vorname: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 w:rsidP="00CC755A">
      <w:pPr>
        <w:rPr>
          <w:rFonts w:ascii="Verdana" w:hAnsi="Verdana"/>
        </w:rPr>
      </w:pPr>
      <w:r>
        <w:rPr>
          <w:rFonts w:ascii="Verdana" w:hAnsi="Verdana"/>
        </w:rPr>
        <w:t>Geburtsdatum: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 w:rsidP="00CC755A">
      <w:pPr>
        <w:rPr>
          <w:rFonts w:ascii="Verdana" w:hAnsi="Verdana"/>
        </w:rPr>
      </w:pPr>
      <w:r>
        <w:rPr>
          <w:rFonts w:ascii="Verdana" w:hAnsi="Verdana"/>
        </w:rPr>
        <w:t>Anschrift: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 w:rsidP="00CC755A">
      <w:pPr>
        <w:rPr>
          <w:rFonts w:ascii="Verdana" w:hAnsi="Verdana"/>
        </w:rPr>
      </w:pPr>
    </w:p>
    <w:p w:rsidR="00CC755A" w:rsidRDefault="00CC755A" w:rsidP="00CC755A">
      <w:pPr>
        <w:rPr>
          <w:rFonts w:ascii="Verdana" w:hAnsi="Verdana"/>
        </w:rPr>
      </w:pPr>
      <w:r>
        <w:rPr>
          <w:rFonts w:ascii="Verdana" w:hAnsi="Verdana"/>
        </w:rPr>
        <w:t>Name, Vorname: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 w:rsidP="00CC755A">
      <w:pPr>
        <w:rPr>
          <w:rFonts w:ascii="Verdana" w:hAnsi="Verdana"/>
        </w:rPr>
      </w:pPr>
      <w:r>
        <w:rPr>
          <w:rFonts w:ascii="Verdana" w:hAnsi="Verdana"/>
        </w:rPr>
        <w:t>Geburtsdatum: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 w:rsidP="00CC755A">
      <w:pPr>
        <w:rPr>
          <w:rFonts w:ascii="Verdana" w:hAnsi="Verdana"/>
        </w:rPr>
      </w:pPr>
      <w:r>
        <w:rPr>
          <w:rFonts w:ascii="Verdana" w:hAnsi="Verdana"/>
        </w:rPr>
        <w:t>Anschrift: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:rsidR="00CC755A" w:rsidRDefault="00CC755A">
      <w:pPr>
        <w:rPr>
          <w:rFonts w:ascii="Verdana" w:hAnsi="Verdana"/>
        </w:rPr>
      </w:pPr>
    </w:p>
    <w:p w:rsidR="00FD662B" w:rsidRDefault="00CC755A" w:rsidP="00FD662B">
      <w:pPr>
        <w:pStyle w:val="KeinLeerraum"/>
      </w:pPr>
      <w:r w:rsidRPr="00FD662B">
        <w:rPr>
          <w:rFonts w:ascii="Verdana" w:hAnsi="Verdana"/>
        </w:rPr>
        <w:t>zur Abholung meines Kindes</w:t>
      </w:r>
      <w:r>
        <w:t xml:space="preserve"> _______________________</w:t>
      </w:r>
      <w:r w:rsidR="00FD662B">
        <w:t>_______</w:t>
      </w:r>
    </w:p>
    <w:p w:rsidR="00FD662B" w:rsidRPr="00FD662B" w:rsidRDefault="00FD662B" w:rsidP="00FD662B">
      <w:pPr>
        <w:pStyle w:val="KeinLeerraum"/>
        <w:rPr>
          <w:sz w:val="16"/>
          <w:szCs w:val="16"/>
        </w:rPr>
      </w:pPr>
      <w:r>
        <w:t xml:space="preserve">                                                                </w:t>
      </w:r>
      <w:r>
        <w:rPr>
          <w:sz w:val="16"/>
          <w:szCs w:val="16"/>
        </w:rPr>
        <w:t>Name des Kindes</w:t>
      </w: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 xml:space="preserve">aus der Grundschule Barleben. </w:t>
      </w:r>
    </w:p>
    <w:p w:rsidR="00F154AE" w:rsidRDefault="00F154AE">
      <w:pPr>
        <w:rPr>
          <w:rFonts w:ascii="Verdana" w:hAnsi="Verdana"/>
        </w:rPr>
      </w:pPr>
      <w:r>
        <w:rPr>
          <w:rFonts w:ascii="Verdana" w:hAnsi="Verdana"/>
        </w:rPr>
        <w:t>Mein Kind _____________________ geht immer________________________</w:t>
      </w:r>
    </w:p>
    <w:p w:rsidR="00F154AE" w:rsidRDefault="00F154AE">
      <w:pPr>
        <w:rPr>
          <w:rFonts w:ascii="Verdana" w:hAnsi="Verdana"/>
        </w:rPr>
      </w:pPr>
      <w:r>
        <w:rPr>
          <w:rFonts w:ascii="Verdana" w:hAnsi="Verdana"/>
        </w:rPr>
        <w:t>a</w:t>
      </w:r>
      <w:bookmarkStart w:id="0" w:name="_GoBack"/>
      <w:bookmarkEnd w:id="0"/>
      <w:r>
        <w:rPr>
          <w:rFonts w:ascii="Verdana" w:hAnsi="Verdana"/>
        </w:rPr>
        <w:t>llein nach Hause.</w:t>
      </w:r>
    </w:p>
    <w:p w:rsidR="00CC755A" w:rsidRDefault="00CC755A">
      <w:pPr>
        <w:rPr>
          <w:rFonts w:ascii="Verdana" w:hAnsi="Verdana"/>
        </w:rPr>
      </w:pP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 xml:space="preserve">Diese Vollmacht ist bis auf Widerruf gültig. </w:t>
      </w:r>
    </w:p>
    <w:p w:rsidR="00CC755A" w:rsidRDefault="00CC755A">
      <w:pPr>
        <w:rPr>
          <w:rFonts w:ascii="Verdana" w:hAnsi="Verdana"/>
        </w:rPr>
      </w:pPr>
    </w:p>
    <w:p w:rsidR="00CC755A" w:rsidRDefault="00CC755A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</w:t>
      </w:r>
    </w:p>
    <w:p w:rsidR="00CC755A" w:rsidRPr="00CC755A" w:rsidRDefault="00CC755A">
      <w:pPr>
        <w:rPr>
          <w:rFonts w:ascii="Verdana" w:hAnsi="Verdana"/>
        </w:rPr>
      </w:pPr>
      <w:r>
        <w:rPr>
          <w:rFonts w:ascii="Verdana" w:hAnsi="Verdana"/>
        </w:rPr>
        <w:t xml:space="preserve">Ort, Datum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Unterschrift des Vollmachtgebers</w:t>
      </w:r>
    </w:p>
    <w:sectPr w:rsidR="00CC755A" w:rsidRPr="00CC75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5A"/>
    <w:rsid w:val="00A22415"/>
    <w:rsid w:val="00CC755A"/>
    <w:rsid w:val="00D36FD0"/>
    <w:rsid w:val="00F154AE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66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6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D8352529.dotm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Barleben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schiwod@freenet.de</dc:creator>
  <cp:lastModifiedBy>Anja Krause</cp:lastModifiedBy>
  <cp:revision>4</cp:revision>
  <dcterms:created xsi:type="dcterms:W3CDTF">2020-07-17T07:32:00Z</dcterms:created>
  <dcterms:modified xsi:type="dcterms:W3CDTF">2020-07-17T07:56:00Z</dcterms:modified>
</cp:coreProperties>
</file>